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E715" w14:textId="77777777" w:rsidR="00A0195D" w:rsidRDefault="00A0195D" w:rsidP="001356B2"/>
    <w:p w14:paraId="267CC0F6" w14:textId="77777777" w:rsidR="00115956" w:rsidRDefault="00115956" w:rsidP="001356B2"/>
    <w:p w14:paraId="1B0356EA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Nombre y apellidos: 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</w:t>
      </w:r>
    </w:p>
    <w:p w14:paraId="6A2A212A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DNI</w:t>
      </w:r>
      <w:r w:rsidR="00B90249" w:rsidRPr="00DA51A4">
        <w:rPr>
          <w:rFonts w:ascii="Cambria" w:hAnsi="Cambria" w:cs="CIDFont+F4"/>
          <w:sz w:val="22"/>
          <w:szCs w:val="22"/>
        </w:rPr>
        <w:t>/NIE</w:t>
      </w:r>
      <w:r w:rsidRPr="00DA51A4">
        <w:rPr>
          <w:rFonts w:ascii="Cambria" w:hAnsi="Cambria" w:cs="CIDFont+F4"/>
          <w:sz w:val="22"/>
          <w:szCs w:val="22"/>
        </w:rPr>
        <w:t>:</w:t>
      </w:r>
      <w:r w:rsidR="00B90249" w:rsidRP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>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______________________________________________</w:t>
      </w:r>
    </w:p>
    <w:p w14:paraId="6D473BC2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Domicilio: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</w:t>
      </w:r>
    </w:p>
    <w:p w14:paraId="60CC6E6C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Localidad/provincia: 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</w:t>
      </w:r>
    </w:p>
    <w:p w14:paraId="1DB50346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Código postal: 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</w:t>
      </w:r>
    </w:p>
    <w:p w14:paraId="444B4655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Teléfono: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</w:t>
      </w:r>
    </w:p>
    <w:p w14:paraId="16D603AC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Correo electrónico: 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</w:t>
      </w:r>
    </w:p>
    <w:p w14:paraId="2B579A54" w14:textId="77777777" w:rsidR="00260B5F" w:rsidRPr="00DA51A4" w:rsidRDefault="00115956" w:rsidP="00260B5F">
      <w:pPr>
        <w:autoSpaceDE w:val="0"/>
        <w:autoSpaceDN w:val="0"/>
        <w:adjustRightInd w:val="0"/>
        <w:spacing w:after="0" w:line="480" w:lineRule="auto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EXPONE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5AC84EDF" w14:textId="77777777" w:rsidR="00A32889" w:rsidRPr="00DA51A4" w:rsidRDefault="00115956" w:rsidP="0028033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 xml:space="preserve">Que ha </w:t>
      </w:r>
      <w:r w:rsidR="00607162" w:rsidRPr="00DA51A4">
        <w:rPr>
          <w:rFonts w:ascii="Cambria" w:hAnsi="Cambria" w:cs="CIDFont+F4"/>
          <w:sz w:val="22"/>
          <w:szCs w:val="22"/>
        </w:rPr>
        <w:t xml:space="preserve">finalizado </w:t>
      </w:r>
      <w:r w:rsidR="00823F82" w:rsidRPr="00DA51A4">
        <w:rPr>
          <w:rFonts w:ascii="Cambria" w:hAnsi="Cambria" w:cs="CIDFont+F4"/>
          <w:sz w:val="22"/>
          <w:szCs w:val="22"/>
        </w:rPr>
        <w:t xml:space="preserve">en este Centro </w:t>
      </w:r>
      <w:r w:rsidR="00607162" w:rsidRPr="00DA51A4">
        <w:rPr>
          <w:rFonts w:ascii="Cambria" w:hAnsi="Cambria" w:cs="CIDFont+F4"/>
          <w:sz w:val="22"/>
          <w:szCs w:val="22"/>
        </w:rPr>
        <w:t>sus estudios de</w:t>
      </w:r>
      <w:r w:rsidR="00DA51A4">
        <w:rPr>
          <w:rFonts w:ascii="Cambria" w:hAnsi="Cambria" w:cs="CIDFont+F4"/>
          <w:sz w:val="22"/>
          <w:szCs w:val="22"/>
        </w:rPr>
        <w:t>l</w:t>
      </w:r>
      <w:r w:rsidR="00607162" w:rsidRPr="00DA51A4">
        <w:rPr>
          <w:rFonts w:ascii="Cambria" w:hAnsi="Cambria" w:cs="CIDFont+F4"/>
          <w:sz w:val="22"/>
          <w:szCs w:val="22"/>
        </w:rPr>
        <w:t xml:space="preserve"> </w:t>
      </w:r>
      <w:r w:rsidR="00607162" w:rsidRPr="00DA51A4">
        <w:rPr>
          <w:rFonts w:ascii="Cambria" w:hAnsi="Cambria" w:cs="CIDFont+F4"/>
          <w:b/>
          <w:sz w:val="22"/>
          <w:szCs w:val="22"/>
        </w:rPr>
        <w:t>C</w:t>
      </w:r>
      <w:r w:rsidR="00345932" w:rsidRPr="00DA51A4">
        <w:rPr>
          <w:rFonts w:ascii="Cambria" w:hAnsi="Cambria" w:cs="CIDFont+F4"/>
          <w:b/>
          <w:sz w:val="22"/>
          <w:szCs w:val="22"/>
        </w:rPr>
        <w:t xml:space="preserve">iclo Formativo de Grado </w:t>
      </w:r>
      <w:r w:rsidR="007858D6">
        <w:rPr>
          <w:rFonts w:ascii="Cambria" w:hAnsi="Cambria" w:cs="CIDFont+F4"/>
          <w:b/>
          <w:sz w:val="22"/>
          <w:szCs w:val="22"/>
        </w:rPr>
        <w:tab/>
        <w:t>Superior</w:t>
      </w:r>
      <w:r w:rsidR="00B90249" w:rsidRPr="00DA51A4">
        <w:rPr>
          <w:rFonts w:ascii="Cambria" w:hAnsi="Cambria" w:cs="CIDFont+F4"/>
          <w:sz w:val="22"/>
          <w:szCs w:val="22"/>
        </w:rPr>
        <w:t>-</w:t>
      </w:r>
      <w:r w:rsidR="00345932" w:rsidRPr="00DA51A4">
        <w:rPr>
          <w:rFonts w:ascii="Cambria" w:hAnsi="Cambria" w:cs="CIDFont+F4"/>
          <w:sz w:val="22"/>
          <w:szCs w:val="22"/>
        </w:rPr>
        <w:t xml:space="preserve"> Familia Profesional</w:t>
      </w:r>
      <w:r w:rsidR="00B90249" w:rsidRPr="00DA51A4">
        <w:rPr>
          <w:rFonts w:ascii="Cambria" w:hAnsi="Cambria" w:cs="CIDFont+F4"/>
          <w:sz w:val="22"/>
          <w:szCs w:val="22"/>
        </w:rPr>
        <w:t xml:space="preserve">: </w:t>
      </w:r>
      <w:r w:rsidR="00D57B2D">
        <w:rPr>
          <w:rFonts w:ascii="Cambria" w:hAnsi="Cambria" w:cs="CIDFont+F4"/>
          <w:sz w:val="22"/>
          <w:szCs w:val="22"/>
        </w:rPr>
        <w:t>ADMINISTRACIÓN Y GESTIÓN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especialidad </w:t>
      </w:r>
      <w:r w:rsidR="007858D6">
        <w:rPr>
          <w:rFonts w:ascii="Cambria" w:hAnsi="Cambria"/>
          <w:sz w:val="22"/>
          <w:szCs w:val="22"/>
          <w:lang w:val="es-ES_tradnl"/>
        </w:rPr>
        <w:t>ADMINISTRACIÓN Y FINANZAS</w:t>
      </w:r>
      <w:r w:rsidR="00823F82" w:rsidRPr="00DA51A4">
        <w:rPr>
          <w:rFonts w:ascii="Cambria" w:hAnsi="Cambria"/>
          <w:sz w:val="22"/>
          <w:szCs w:val="22"/>
          <w:lang w:val="es-ES_tradnl"/>
        </w:rPr>
        <w:t>, en el presente curso escolar 202</w:t>
      </w:r>
      <w:r w:rsidR="002A3ADC">
        <w:rPr>
          <w:rFonts w:ascii="Cambria" w:hAnsi="Cambria"/>
          <w:sz w:val="22"/>
          <w:szCs w:val="22"/>
          <w:lang w:val="es-ES_tradnl"/>
        </w:rPr>
        <w:t>4</w:t>
      </w:r>
      <w:r w:rsidR="00823F82" w:rsidRPr="00DA51A4">
        <w:rPr>
          <w:rFonts w:ascii="Cambria" w:hAnsi="Cambria"/>
          <w:sz w:val="22"/>
          <w:szCs w:val="22"/>
          <w:lang w:val="es-ES_tradnl"/>
        </w:rPr>
        <w:t>-202</w:t>
      </w:r>
      <w:r w:rsidR="002A3ADC">
        <w:rPr>
          <w:rFonts w:ascii="Cambria" w:hAnsi="Cambria"/>
          <w:sz w:val="22"/>
          <w:szCs w:val="22"/>
          <w:lang w:val="es-ES_tradnl"/>
        </w:rPr>
        <w:t>5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en la </w:t>
      </w:r>
      <w:proofErr w:type="spellStart"/>
      <w:r w:rsidR="00823F82" w:rsidRPr="00DA51A4">
        <w:rPr>
          <w:rFonts w:ascii="Cambria" w:hAnsi="Cambria"/>
          <w:sz w:val="22"/>
          <w:szCs w:val="22"/>
          <w:lang w:val="es-ES_tradnl"/>
        </w:rPr>
        <w:t>convocato</w:t>
      </w:r>
      <w:r w:rsidRPr="00DA51A4">
        <w:rPr>
          <w:rFonts w:ascii="Cambria" w:hAnsi="Cambria" w:cs="CIDFont+F4"/>
          <w:sz w:val="22"/>
          <w:szCs w:val="22"/>
        </w:rPr>
        <w:t>ria</w:t>
      </w:r>
      <w:proofErr w:type="spellEnd"/>
      <w:r w:rsidRPr="00DA51A4">
        <w:rPr>
          <w:rFonts w:ascii="Cambria" w:hAnsi="Cambria" w:cs="CIDFont+F4"/>
          <w:sz w:val="22"/>
          <w:szCs w:val="22"/>
        </w:rPr>
        <w:t xml:space="preserve"> de 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524E4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7747D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____</w:t>
      </w:r>
      <w:r w:rsidRPr="00DA51A4">
        <w:rPr>
          <w:rFonts w:ascii="Cambria" w:hAnsi="Cambria" w:cs="CIDFont+F4"/>
          <w:sz w:val="22"/>
          <w:szCs w:val="22"/>
        </w:rPr>
        <w:t>,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con la calificación de 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_______</w:t>
      </w:r>
      <w:r w:rsid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 y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670788" w:rsidRPr="00DA51A4">
        <w:rPr>
          <w:rFonts w:ascii="Cambria" w:hAnsi="Cambria" w:cs="CIDFont+F4"/>
          <w:sz w:val="22"/>
          <w:szCs w:val="22"/>
        </w:rPr>
        <w:t xml:space="preserve">que ha abonado </w:t>
      </w:r>
      <w:r w:rsidR="00A32889" w:rsidRPr="00DA51A4">
        <w:rPr>
          <w:rFonts w:ascii="Cambria" w:hAnsi="Cambria" w:cs="CIDFont+F4"/>
          <w:sz w:val="22"/>
          <w:szCs w:val="22"/>
        </w:rPr>
        <w:t xml:space="preserve">la tasa correspondiente a su </w:t>
      </w:r>
      <w:r w:rsidR="00524E4A" w:rsidRPr="00DA51A4">
        <w:rPr>
          <w:rFonts w:ascii="Cambria" w:hAnsi="Cambria" w:cs="CIDFont+F4"/>
          <w:sz w:val="22"/>
          <w:szCs w:val="22"/>
        </w:rPr>
        <w:t>especialidad</w:t>
      </w:r>
      <w:r w:rsidR="00260B5F" w:rsidRPr="00DA51A4">
        <w:rPr>
          <w:rFonts w:ascii="Cambria" w:hAnsi="Cambria" w:cs="CIDFont+F4"/>
          <w:sz w:val="22"/>
          <w:szCs w:val="22"/>
        </w:rPr>
        <w:t xml:space="preserve">. </w:t>
      </w:r>
    </w:p>
    <w:p w14:paraId="5186B05B" w14:textId="77777777" w:rsidR="00A32889" w:rsidRPr="00DA51A4" w:rsidRDefault="00260B5F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C37A5" wp14:editId="357F66B2">
                <wp:simplePos x="0" y="0"/>
                <wp:positionH relativeFrom="column">
                  <wp:posOffset>3930650</wp:posOffset>
                </wp:positionH>
                <wp:positionV relativeFrom="paragraph">
                  <wp:posOffset>26670</wp:posOffset>
                </wp:positionV>
                <wp:extent cx="297180" cy="159385"/>
                <wp:effectExtent l="0" t="0" r="2667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0CD23" id="1 Rectángulo" o:spid="_x0000_s1026" style="position:absolute;margin-left:309.5pt;margin-top:2.1pt;width:23.4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Udrg&#10;zN4AAAAI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38584" wp14:editId="7D760FDC">
                <wp:simplePos x="0" y="0"/>
                <wp:positionH relativeFrom="column">
                  <wp:posOffset>3929380</wp:posOffset>
                </wp:positionH>
                <wp:positionV relativeFrom="paragraph">
                  <wp:posOffset>290195</wp:posOffset>
                </wp:positionV>
                <wp:extent cx="297180" cy="159385"/>
                <wp:effectExtent l="0" t="0" r="2667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FFA0" id="2 Rectángulo" o:spid="_x0000_s1026" style="position:absolute;margin-left:309.4pt;margin-top:22.85pt;width:23.4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D4Pz&#10;+t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sz w:val="22"/>
          <w:szCs w:val="22"/>
        </w:rPr>
        <w:t>Normal ………………</w:t>
      </w:r>
      <w:r w:rsidR="00742A84" w:rsidRPr="00DA51A4">
        <w:rPr>
          <w:rFonts w:ascii="Cambria" w:hAnsi="Cambria" w:cs="CIDFont+F4"/>
          <w:sz w:val="22"/>
          <w:szCs w:val="22"/>
        </w:rPr>
        <w:t>…………….</w:t>
      </w:r>
      <w:r w:rsidR="00A32889" w:rsidRPr="00DA51A4">
        <w:rPr>
          <w:rFonts w:ascii="Cambria" w:hAnsi="Cambria" w:cs="CIDFont+F4"/>
          <w:sz w:val="22"/>
          <w:szCs w:val="22"/>
        </w:rPr>
        <w:t>………………………………..</w:t>
      </w:r>
    </w:p>
    <w:p w14:paraId="372869C0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B7551" wp14:editId="2AE06AC9">
                <wp:simplePos x="0" y="0"/>
                <wp:positionH relativeFrom="column">
                  <wp:posOffset>3933825</wp:posOffset>
                </wp:positionH>
                <wp:positionV relativeFrom="paragraph">
                  <wp:posOffset>311150</wp:posOffset>
                </wp:positionV>
                <wp:extent cx="297180" cy="159385"/>
                <wp:effectExtent l="0" t="0" r="2667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94A7B" id="3 Rectángulo" o:spid="_x0000_s1026" style="position:absolute;margin-left:309.75pt;margin-top:24.5pt;width:23.4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" fillcolor="white [3201]" strokecolor="black [3200]" strokeweight="1pt"/>
            </w:pict>
          </mc:Fallback>
        </mc:AlternateContent>
      </w:r>
      <w:r w:rsidRPr="00DA51A4">
        <w:rPr>
          <w:rFonts w:ascii="Cambria" w:hAnsi="Cambria" w:cs="CIDFont+F4"/>
          <w:sz w:val="22"/>
          <w:szCs w:val="22"/>
        </w:rPr>
        <w:t>Familia Numerosa Categoría General 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……..</w:t>
      </w:r>
    </w:p>
    <w:p w14:paraId="246DCAA9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Familia Numerosa Categoría Especial …………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….</w:t>
      </w:r>
    </w:p>
    <w:p w14:paraId="23047C0E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SOLICITA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7E17E393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</w:p>
    <w:p w14:paraId="75826AF8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6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Le sea expedido el título de Técnico</w:t>
      </w:r>
      <w:r w:rsidR="007858D6">
        <w:rPr>
          <w:rFonts w:ascii="Cambria" w:hAnsi="Cambria" w:cs="CIDFont+F4"/>
          <w:sz w:val="22"/>
          <w:szCs w:val="22"/>
        </w:rPr>
        <w:t xml:space="preserve"> Superior</w:t>
      </w:r>
      <w:r w:rsidRPr="00DA51A4">
        <w:rPr>
          <w:rFonts w:ascii="Cambria" w:hAnsi="Cambria" w:cs="CIDFont+F4"/>
          <w:sz w:val="22"/>
          <w:szCs w:val="22"/>
        </w:rPr>
        <w:t xml:space="preserve"> (Título de Ciclo Formativo de Grado </w:t>
      </w:r>
      <w:r w:rsidR="007858D6">
        <w:rPr>
          <w:rFonts w:ascii="Cambria" w:hAnsi="Cambria" w:cs="CIDFont+F4"/>
          <w:sz w:val="22"/>
          <w:szCs w:val="22"/>
        </w:rPr>
        <w:t>Superior</w:t>
      </w:r>
      <w:r w:rsidRPr="00DA51A4">
        <w:rPr>
          <w:rFonts w:ascii="Cambria" w:hAnsi="Cambria" w:cs="CIDFont+F4"/>
          <w:sz w:val="22"/>
          <w:szCs w:val="22"/>
        </w:rPr>
        <w:t>), para lo que adjunta la documentación requerida</w:t>
      </w:r>
      <w:r w:rsid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DA51A4" w:rsidRPr="00DA51A4">
        <w:rPr>
          <w:rFonts w:ascii="Cambria" w:hAnsi="Cambria" w:cs="CIDFont+F4"/>
          <w:sz w:val="16"/>
          <w:szCs w:val="22"/>
        </w:rPr>
        <w:t>(1)</w:t>
      </w:r>
    </w:p>
    <w:p w14:paraId="274EB3F1" w14:textId="77777777" w:rsidR="00A32889" w:rsidRPr="00DA51A4" w:rsidRDefault="00DA51A4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8"/>
          <w:szCs w:val="18"/>
        </w:rPr>
      </w:pPr>
      <w:r>
        <w:rPr>
          <w:rFonts w:ascii="Cambria" w:hAnsi="Cambria" w:cs="CIDFont+F4"/>
          <w:sz w:val="18"/>
          <w:szCs w:val="18"/>
        </w:rPr>
        <w:t>(</w:t>
      </w:r>
      <w:r w:rsidR="00A32889" w:rsidRPr="00DA51A4">
        <w:rPr>
          <w:rFonts w:ascii="Cambria" w:hAnsi="Cambria" w:cs="CIDFont+F4"/>
          <w:sz w:val="18"/>
          <w:szCs w:val="18"/>
        </w:rPr>
        <w:t>1</w:t>
      </w:r>
      <w:r>
        <w:rPr>
          <w:rFonts w:ascii="Cambria" w:hAnsi="Cambria" w:cs="CIDFont+F4"/>
          <w:sz w:val="18"/>
          <w:szCs w:val="18"/>
        </w:rPr>
        <w:t>)</w:t>
      </w:r>
      <w:r w:rsidR="00A32889" w:rsidRPr="00DA51A4">
        <w:rPr>
          <w:rFonts w:ascii="Cambria" w:hAnsi="Cambria" w:cs="CIDFont+F4"/>
          <w:sz w:val="18"/>
          <w:szCs w:val="18"/>
        </w:rPr>
        <w:t xml:space="preserve"> Se acompañará esta solicitud con fotocopia del DNI, fotocopia del Título de Familia Numerosa, si procede,  </w:t>
      </w:r>
      <w:r w:rsidR="00F17599" w:rsidRPr="00DA51A4">
        <w:rPr>
          <w:rFonts w:ascii="Cambria" w:hAnsi="Cambria" w:cs="CIDFont+F4"/>
          <w:sz w:val="18"/>
          <w:szCs w:val="18"/>
        </w:rPr>
        <w:t xml:space="preserve"> además del pago de la tasa en el Modelo 030.</w:t>
      </w:r>
      <w:r w:rsidR="00A32889" w:rsidRPr="00DA51A4">
        <w:rPr>
          <w:rFonts w:ascii="Cambria" w:hAnsi="Cambria" w:cs="CIDFont+F4"/>
          <w:sz w:val="18"/>
          <w:szCs w:val="18"/>
        </w:rPr>
        <w:t xml:space="preserve"> </w:t>
      </w:r>
    </w:p>
    <w:p w14:paraId="1159E42B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</w:rPr>
      </w:pPr>
    </w:p>
    <w:p w14:paraId="40930144" w14:textId="77777777" w:rsidR="00A32889" w:rsidRPr="00DA51A4" w:rsidRDefault="00A32889" w:rsidP="00A32889">
      <w:pPr>
        <w:jc w:val="right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lang w:val="es-ES_tradnl"/>
        </w:rPr>
        <w:t xml:space="preserve">                Aranjuez, a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        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20____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</w:t>
      </w:r>
    </w:p>
    <w:p w14:paraId="62A457A8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  <w:lang w:val="es-ES_tradnl"/>
        </w:rPr>
      </w:pPr>
    </w:p>
    <w:p w14:paraId="55C3AC96" w14:textId="77777777" w:rsidR="00607162" w:rsidRPr="00DA51A4" w:rsidRDefault="00A32889" w:rsidP="00A32889">
      <w:pPr>
        <w:ind w:left="567"/>
        <w:rPr>
          <w:rFonts w:ascii="Cambria" w:hAnsi="Cambria"/>
          <w:sz w:val="22"/>
          <w:szCs w:val="22"/>
          <w:lang w:val="es-ES_tradnl"/>
        </w:rPr>
      </w:pP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="00607162" w:rsidRPr="00DA51A4">
        <w:rPr>
          <w:rFonts w:ascii="Cambria" w:hAnsi="Cambria"/>
          <w:sz w:val="22"/>
          <w:szCs w:val="22"/>
          <w:lang w:val="es-ES_tradnl"/>
        </w:rPr>
        <w:t>Firma del alumno/a</w:t>
      </w:r>
    </w:p>
    <w:p w14:paraId="4EC0C730" w14:textId="77777777" w:rsidR="00607162" w:rsidRPr="00DA51A4" w:rsidRDefault="00607162" w:rsidP="00607162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54A66E54" w14:textId="77777777"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0CE55D1D" w14:textId="77777777" w:rsidR="00AF7B5F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631DDB4" w14:textId="77777777" w:rsidR="00AF7B5F" w:rsidRPr="00DA51A4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21316C2" w14:textId="77777777" w:rsidR="00280331" w:rsidRPr="00DA51A4" w:rsidRDefault="00280331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415CFE8C" w14:textId="77777777" w:rsidR="00280331" w:rsidRPr="00DA51A4" w:rsidRDefault="00280331" w:rsidP="00607162">
      <w:pPr>
        <w:jc w:val="both"/>
        <w:rPr>
          <w:rFonts w:ascii="Calisto MT" w:hAnsi="Calisto MT"/>
          <w:sz w:val="22"/>
          <w:szCs w:val="22"/>
          <w:lang w:val="es-ES_tradnl"/>
        </w:rPr>
      </w:pPr>
    </w:p>
    <w:p w14:paraId="279E142E" w14:textId="77777777" w:rsidR="00607162" w:rsidRPr="00DA51A4" w:rsidRDefault="00DA51A4" w:rsidP="00607162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    -</w:t>
      </w:r>
      <w:r w:rsidR="00607162" w:rsidRPr="00DA51A4">
        <w:rPr>
          <w:rFonts w:ascii="Cambria" w:hAnsi="Cambria"/>
          <w:sz w:val="22"/>
          <w:szCs w:val="22"/>
          <w:lang w:val="es-ES_tradnl"/>
        </w:rPr>
        <w:t xml:space="preserve">No rellenar las zonas </w:t>
      </w:r>
      <w:r w:rsidR="0060716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sombreadas</w:t>
      </w:r>
      <w:r w:rsidR="00607162" w:rsidRPr="00DA51A4">
        <w:rPr>
          <w:rFonts w:ascii="Cambria" w:hAnsi="Cambria"/>
          <w:sz w:val="22"/>
          <w:szCs w:val="22"/>
          <w:lang w:val="es-ES_tradnl"/>
        </w:rPr>
        <w:t>.</w:t>
      </w:r>
    </w:p>
    <w:p w14:paraId="767901F3" w14:textId="77777777" w:rsidR="00607162" w:rsidRPr="00DA51A4" w:rsidRDefault="00607162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</w:p>
    <w:p w14:paraId="1B4CADEF" w14:textId="77777777" w:rsidR="0000141D" w:rsidRPr="00DA51A4" w:rsidRDefault="0000141D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u w:val="single"/>
          <w:lang w:val="es-ES_tradnl"/>
        </w:rPr>
        <w:t>SR. DIRECTOR  DEL C.C. LOYOLA DE ARANJUEZ</w:t>
      </w:r>
    </w:p>
    <w:p w14:paraId="67B9579A" w14:textId="77777777" w:rsidR="00607162" w:rsidRDefault="00607162" w:rsidP="00115956">
      <w:pPr>
        <w:ind w:left="567"/>
        <w:jc w:val="both"/>
        <w:rPr>
          <w:rStyle w:val="ui-provider"/>
          <w:sz w:val="16"/>
          <w:szCs w:val="16"/>
        </w:rPr>
      </w:pPr>
    </w:p>
    <w:p w14:paraId="4C62AE79" w14:textId="77777777" w:rsidR="00115956" w:rsidRPr="00115956" w:rsidRDefault="00115956" w:rsidP="00115956">
      <w:pPr>
        <w:ind w:left="567"/>
        <w:jc w:val="both"/>
        <w:rPr>
          <w:rFonts w:ascii="Calisto MT" w:hAnsi="Calisto MT"/>
          <w:sz w:val="16"/>
          <w:szCs w:val="16"/>
        </w:rPr>
      </w:pPr>
      <w:r w:rsidRPr="00115956">
        <w:rPr>
          <w:rStyle w:val="ui-provider"/>
          <w:sz w:val="16"/>
          <w:szCs w:val="16"/>
        </w:rPr>
        <w:t xml:space="preserve">AVISO PROTECCION DE DATOS: Los datos recabados en el presente documento no serán utilizados con fines distintos a los descritos en el mismo y/o en el documento MATRICULA.  Le recordamos que puede hacer ejercicio de sus derechos por correo postal en COMUNIDAD SAN IGNACIO DE LOYOLA, Calle </w:t>
      </w:r>
      <w:proofErr w:type="spellStart"/>
      <w:r w:rsidRPr="00115956">
        <w:rPr>
          <w:rStyle w:val="ui-provider"/>
          <w:sz w:val="16"/>
          <w:szCs w:val="16"/>
        </w:rPr>
        <w:t>Valeras</w:t>
      </w:r>
      <w:proofErr w:type="spellEnd"/>
      <w:r w:rsidRPr="00115956">
        <w:rPr>
          <w:rStyle w:val="ui-provider"/>
          <w:sz w:val="16"/>
          <w:szCs w:val="16"/>
        </w:rPr>
        <w:t>, 24, 28300, Aranjuez, (Madrid) o a través de correo electrónico a colegio@salesianosloyola.es, junto con prueba válida en derecho, como fotocopia del D.N.I. e indicando en el asunto "PROTECCIÓN DE DATOS".</w:t>
      </w:r>
    </w:p>
    <w:sectPr w:rsidR="00115956" w:rsidRPr="00115956" w:rsidSect="00742A84">
      <w:headerReference w:type="default" r:id="rId11"/>
      <w:footerReference w:type="default" r:id="rId12"/>
      <w:pgSz w:w="11906" w:h="16838"/>
      <w:pgMar w:top="1702" w:right="991" w:bottom="1276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7660" w14:textId="77777777" w:rsidR="00BB5C21" w:rsidRDefault="00BB5C21" w:rsidP="00665DB3">
      <w:pPr>
        <w:spacing w:after="0"/>
      </w:pPr>
      <w:r>
        <w:separator/>
      </w:r>
    </w:p>
  </w:endnote>
  <w:endnote w:type="continuationSeparator" w:id="0">
    <w:p w14:paraId="7DB34DA3" w14:textId="77777777" w:rsidR="00BB5C21" w:rsidRDefault="00BB5C21" w:rsidP="00665DB3">
      <w:pPr>
        <w:spacing w:after="0"/>
      </w:pPr>
      <w:r>
        <w:continuationSeparator/>
      </w:r>
    </w:p>
  </w:endnote>
  <w:endnote w:type="continuationNotice" w:id="1">
    <w:p w14:paraId="07874B06" w14:textId="77777777" w:rsidR="00BB5C21" w:rsidRDefault="00BB5C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3C61" w14:textId="77777777" w:rsidR="007C3DED" w:rsidRDefault="006179CB" w:rsidP="006179CB">
    <w:pPr>
      <w:pStyle w:val="Piedepgina"/>
      <w:spacing w:before="240" w:after="240" w:line="360" w:lineRule="auto"/>
      <w:ind w:left="2268"/>
    </w:pPr>
    <w:r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w:drawing>
        <wp:anchor distT="0" distB="0" distL="114300" distR="114300" simplePos="0" relativeHeight="251681792" behindDoc="0" locked="0" layoutInCell="1" allowOverlap="1" wp14:anchorId="7519801F" wp14:editId="6E552E9A">
          <wp:simplePos x="0" y="0"/>
          <wp:positionH relativeFrom="margin">
            <wp:align>left</wp:align>
          </wp:positionH>
          <wp:positionV relativeFrom="paragraph">
            <wp:posOffset>83816</wp:posOffset>
          </wp:positionV>
          <wp:extent cx="1187279" cy="552659"/>
          <wp:effectExtent l="0" t="0" r="0" b="0"/>
          <wp:wrapNone/>
          <wp:docPr id="804196421" name="Imagen 80419642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34602" name="Imagen 1" descr="Diagram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05" b="13855"/>
                  <a:stretch/>
                </pic:blipFill>
                <pic:spPr bwMode="auto">
                  <a:xfrm>
                    <a:off x="0" y="0"/>
                    <a:ext cx="1187279" cy="552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5FB"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4E9C833" wp14:editId="27B228EA">
              <wp:simplePos x="0" y="0"/>
              <wp:positionH relativeFrom="column">
                <wp:posOffset>4445</wp:posOffset>
              </wp:positionH>
              <wp:positionV relativeFrom="paragraph">
                <wp:posOffset>54817</wp:posOffset>
              </wp:positionV>
              <wp:extent cx="6300000" cy="0"/>
              <wp:effectExtent l="0" t="19050" r="2476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3E27C" id="Conector recto 25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4.3pt" to="49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" strokecolor="#7f7f7f [1612]" strokeweight="2.25pt">
              <v:stroke joinstyle="miter"/>
            </v:line>
          </w:pict>
        </mc:Fallback>
      </mc:AlternateConten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C/ VALERAS, </w:t>
    </w:r>
    <w:r w:rsidR="008E63E9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>24 |</w: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ARANJUEZ | 28300 | 91 891 05 05 | </w:t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>Pág</w:t>
    </w:r>
    <w:r w:rsidR="0011513A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.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PAGE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2A3ADC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 xml:space="preserve"> de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NUMPAGES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2A3ADC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3458C2">
      <w:rPr>
        <w:rFonts w:ascii="Decima Nova Pro" w:hAnsi="Decima Nova Pro"/>
        <w:color w:val="767171" w:themeColor="background2" w:themeShade="80"/>
        <w:sz w:val="20"/>
        <w:szCs w:val="20"/>
      </w:rPr>
      <w:t xml:space="preserve">  </w:t>
    </w:r>
    <w:hyperlink r:id="rId2" w:history="1">
      <w:r w:rsidR="003458C2" w:rsidRPr="00BA787A">
        <w:rPr>
          <w:rStyle w:val="Hipervnculo"/>
          <w:rFonts w:ascii="Decima Nova Pro" w:hAnsi="Decima Nova Pro"/>
          <w:b/>
          <w:bCs/>
          <w:sz w:val="20"/>
          <w:szCs w:val="20"/>
        </w:rPr>
        <w:t>WWW.SALESIANOSLOYOLA.ES</w:t>
      </w:r>
    </w:hyperlink>
    <w:r w:rsidR="005E15FB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 </w:t>
    </w:r>
    <w:r w:rsidR="00721FD3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  <w:r w:rsidR="00E96FFE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A809" w14:textId="77777777" w:rsidR="00BB5C21" w:rsidRDefault="00BB5C21" w:rsidP="00665DB3">
      <w:pPr>
        <w:spacing w:after="0"/>
      </w:pPr>
      <w:r>
        <w:separator/>
      </w:r>
    </w:p>
  </w:footnote>
  <w:footnote w:type="continuationSeparator" w:id="0">
    <w:p w14:paraId="433D0C23" w14:textId="77777777" w:rsidR="00BB5C21" w:rsidRDefault="00BB5C21" w:rsidP="00665DB3">
      <w:pPr>
        <w:spacing w:after="0"/>
      </w:pPr>
      <w:r>
        <w:continuationSeparator/>
      </w:r>
    </w:p>
  </w:footnote>
  <w:footnote w:type="continuationNotice" w:id="1">
    <w:p w14:paraId="6E9F7952" w14:textId="77777777" w:rsidR="00BB5C21" w:rsidRDefault="00BB5C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3FCF" w14:textId="77777777" w:rsidR="00665DB3" w:rsidRDefault="00A56BF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E71A5DF" wp14:editId="08F518C8">
              <wp:simplePos x="0" y="0"/>
              <wp:positionH relativeFrom="margin">
                <wp:posOffset>4429760</wp:posOffset>
              </wp:positionH>
              <wp:positionV relativeFrom="page">
                <wp:posOffset>275590</wp:posOffset>
              </wp:positionV>
              <wp:extent cx="2087245" cy="61214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8716C" w14:textId="77777777" w:rsidR="00904096" w:rsidRPr="00354503" w:rsidRDefault="00000000" w:rsidP="00F908F9">
                          <w:pPr>
                            <w:rPr>
                              <w:rFonts w:ascii="Decima Nova Pro" w:hAnsi="Decima Nova Pro"/>
                              <w:b/>
                              <w:bCs/>
                              <w:i/>
                              <w:iCs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INSPECTORIA"/>
                              </w:rPr>
                              <w:alias w:val="AUTOR"/>
                              <w:tag w:val="AUTOR"/>
                              <w:id w:val="897315037"/>
                              <w:placeholder>
                                <w:docPart w:val="C9004ACA594448A3BF67D4AAB5322CC2"/>
                              </w:placeholder>
                              <w:dropDownList>
                                <w:listItem w:value="Elija un elemento."/>
                                <w:listItem w:displayText="Colegio" w:value="Colegio"/>
                                <w:listItem w:displayText="Director            General" w:value="Director            General"/>
                                <w:listItem w:displayText="Director Pedagógico EI-EP" w:value="Director Pedagógico EI-EP"/>
                                <w:listItem w:displayText="Director Pedagógico ESO-BACH" w:value="Director Pedagógico ESO-BACH"/>
                                <w:listItem w:displayText="Director Pedagógico FP- GB-GM-GS" w:value="Director Pedagógico FP- GB-GM-GS"/>
                                <w:listItem w:displayText="Secretaría" w:value="Secretaría"/>
                                <w:listItem w:displayText="ED. INFANTIL  ED.PRIMARIA" w:value="ED. INFANTIL  ED.PRIMARIA"/>
                                <w:listItem w:displayText="ED. SECUNDARIA BACHILLERATO" w:value="ED. SECUNDARIA BACHILLERATO"/>
                                <w:listItem w:displayText="FORMACIÓN PROFESIONAL" w:value="FORMACIÓN PROFESIONAL"/>
                                <w:listItem w:displayText="Secretaría             Técnica" w:value="Secretaría             Técnica"/>
                                <w:listItem w:displayText="Secretario" w:value="Secretario"/>
                                <w:listItem w:displayText="Orientación                    EI-EP" w:value="Orientación                    EI-EP"/>
                                <w:listItem w:displayText="Orientación                  ESO-BACH" w:value="Orientación                  ESO-BACH"/>
                                <w:listItem w:displayText="Orientación                    FP-GB-GM-GS" w:value="Orientación                    FP-GB-GM-GS"/>
                                <w:listItem w:displayText="Escuela                              Empresa" w:value="Escuela                              Empresa"/>
                                <w:listItem w:displayText="Coordinador General de  PASTORAL" w:value="Coordinador General de  PASTORAL"/>
                                <w:listItem w:displayText="PASTORAL" w:value="PASTORAL"/>
                              </w:dropDownList>
                            </w:sdtPr>
                            <w:sdtContent>
                              <w:r w:rsidR="00162797">
                                <w:rPr>
                                  <w:rStyle w:val="INSPECTORIA"/>
                                </w:rPr>
                                <w:t>Secretaría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1A5DF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8pt;margin-top:21.7pt;width:164.35pt;height:48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" filled="f" stroked="f">
              <v:textbox>
                <w:txbxContent>
                  <w:p w14:paraId="78D8716C" w14:textId="77777777" w:rsidR="00904096" w:rsidRPr="00354503" w:rsidRDefault="00000000" w:rsidP="00F908F9">
                    <w:pPr>
                      <w:rPr>
                        <w:rFonts w:ascii="Decima Nova Pro" w:hAnsi="Decima Nova Pro"/>
                        <w:b/>
                        <w:bCs/>
                        <w:i/>
                        <w:iCs/>
                        <w:color w:val="44546A" w:themeColor="text2"/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INSPECTORIA"/>
                        </w:rPr>
                        <w:alias w:val="AUTOR"/>
                        <w:tag w:val="AUTOR"/>
                        <w:id w:val="897315037"/>
                        <w:placeholder>
                          <w:docPart w:val="C9004ACA594448A3BF67D4AAB5322CC2"/>
                        </w:placeholder>
                        <w:dropDownList>
                          <w:listItem w:value="Elija un elemento."/>
                          <w:listItem w:displayText="Colegio" w:value="Colegio"/>
                          <w:listItem w:displayText="Director            General" w:value="Director            General"/>
                          <w:listItem w:displayText="Director Pedagógico EI-EP" w:value="Director Pedagógico EI-EP"/>
                          <w:listItem w:displayText="Director Pedagógico ESO-BACH" w:value="Director Pedagógico ESO-BACH"/>
                          <w:listItem w:displayText="Director Pedagógico FP- GB-GM-GS" w:value="Director Pedagógico FP- GB-GM-GS"/>
                          <w:listItem w:displayText="Secretaría" w:value="Secretaría"/>
                          <w:listItem w:displayText="ED. INFANTIL  ED.PRIMARIA" w:value="ED. INFANTIL  ED.PRIMARIA"/>
                          <w:listItem w:displayText="ED. SECUNDARIA BACHILLERATO" w:value="ED. SECUNDARIA BACHILLERATO"/>
                          <w:listItem w:displayText="FORMACIÓN PROFESIONAL" w:value="FORMACIÓN PROFESIONAL"/>
                          <w:listItem w:displayText="Secretaría             Técnica" w:value="Secretaría             Técnica"/>
                          <w:listItem w:displayText="Secretario" w:value="Secretario"/>
                          <w:listItem w:displayText="Orientación                    EI-EP" w:value="Orientación                    EI-EP"/>
                          <w:listItem w:displayText="Orientación                  ESO-BACH" w:value="Orientación                  ESO-BACH"/>
                          <w:listItem w:displayText="Orientación                    FP-GB-GM-GS" w:value="Orientación                    FP-GB-GM-GS"/>
                          <w:listItem w:displayText="Escuela                              Empresa" w:value="Escuela                              Empresa"/>
                          <w:listItem w:displayText="Coordinador General de  PASTORAL" w:value="Coordinador General de  PASTORAL"/>
                          <w:listItem w:displayText="PASTORAL" w:value="PASTORAL"/>
                        </w:dropDownList>
                      </w:sdtPr>
                      <w:sdtContent>
                        <w:r w:rsidR="00162797">
                          <w:rPr>
                            <w:rStyle w:val="INSPECTORIA"/>
                          </w:rPr>
                          <w:t>Secretaría</w:t>
                        </w:r>
                      </w:sdtContent>
                    </w:sdt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C4700C" wp14:editId="340B4976">
              <wp:simplePos x="0" y="0"/>
              <wp:positionH relativeFrom="column">
                <wp:posOffset>4464110</wp:posOffset>
              </wp:positionH>
              <wp:positionV relativeFrom="paragraph">
                <wp:posOffset>46511</wp:posOffset>
              </wp:positionV>
              <wp:extent cx="0" cy="504000"/>
              <wp:effectExtent l="0" t="0" r="38100" b="29845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00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F6BF6" id="Conector recto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5pt,3.65pt" to="35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" strokecolor="#44546a [3215]" strokeweight="1.75pt">
              <v:stroke joinstyle="miter"/>
            </v:line>
          </w:pict>
        </mc:Fallback>
      </mc:AlternateContent>
    </w:r>
    <w:r w:rsidR="00F903E2">
      <w:rPr>
        <w:noProof/>
        <w:lang w:eastAsia="es-ES"/>
      </w:rPr>
      <w:drawing>
        <wp:anchor distT="0" distB="0" distL="114300" distR="114300" simplePos="0" relativeHeight="251650048" behindDoc="0" locked="0" layoutInCell="1" allowOverlap="1" wp14:anchorId="300E0A30" wp14:editId="25A99082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843530" cy="539750"/>
          <wp:effectExtent l="0" t="0" r="0" b="0"/>
          <wp:wrapThrough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hrough>
          <wp:docPr id="1448637118" name="Imagen 144863711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C0D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68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B0F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1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C1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61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8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65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4A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86D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E0AA0"/>
    <w:multiLevelType w:val="hybridMultilevel"/>
    <w:tmpl w:val="9D04261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741731F"/>
    <w:multiLevelType w:val="hybridMultilevel"/>
    <w:tmpl w:val="2614360A"/>
    <w:lvl w:ilvl="0" w:tplc="908CD306">
      <w:start w:val="1"/>
      <w:numFmt w:val="bullet"/>
      <w:lvlText w:val="-"/>
      <w:lvlJc w:val="left"/>
      <w:pPr>
        <w:ind w:left="720" w:hanging="360"/>
      </w:pPr>
      <w:rPr>
        <w:rFonts w:ascii="Decima Nova Pro" w:eastAsiaTheme="minorHAnsi" w:hAnsi="Decima Nova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E3CC2"/>
    <w:multiLevelType w:val="hybridMultilevel"/>
    <w:tmpl w:val="07CEBBFE"/>
    <w:lvl w:ilvl="0" w:tplc="478AE24C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83B71"/>
    <w:multiLevelType w:val="hybridMultilevel"/>
    <w:tmpl w:val="2D58D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D0DEF"/>
    <w:multiLevelType w:val="hybridMultilevel"/>
    <w:tmpl w:val="63FADE7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7937B8"/>
    <w:multiLevelType w:val="hybridMultilevel"/>
    <w:tmpl w:val="94C25E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6C7F92"/>
    <w:multiLevelType w:val="hybridMultilevel"/>
    <w:tmpl w:val="F6361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C4F7C"/>
    <w:multiLevelType w:val="hybridMultilevel"/>
    <w:tmpl w:val="27EE4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861A8"/>
    <w:multiLevelType w:val="multilevel"/>
    <w:tmpl w:val="586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90C21"/>
    <w:multiLevelType w:val="hybridMultilevel"/>
    <w:tmpl w:val="362C962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5E00AB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D2D13"/>
    <w:multiLevelType w:val="hybridMultilevel"/>
    <w:tmpl w:val="BE184E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F3DF9"/>
    <w:multiLevelType w:val="hybridMultilevel"/>
    <w:tmpl w:val="A1F81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5A31"/>
    <w:multiLevelType w:val="hybridMultilevel"/>
    <w:tmpl w:val="C8A05362"/>
    <w:lvl w:ilvl="0" w:tplc="4B7683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37A75"/>
    <w:multiLevelType w:val="hybridMultilevel"/>
    <w:tmpl w:val="A8CAB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30C0A"/>
    <w:multiLevelType w:val="hybridMultilevel"/>
    <w:tmpl w:val="FB5E0F60"/>
    <w:lvl w:ilvl="0" w:tplc="5C5246C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B1CB1"/>
    <w:multiLevelType w:val="hybridMultilevel"/>
    <w:tmpl w:val="221840AC"/>
    <w:lvl w:ilvl="0" w:tplc="6EF0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E63C52CA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11BA8972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56509CEA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5158"/>
    <w:multiLevelType w:val="hybridMultilevel"/>
    <w:tmpl w:val="D77E7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A5262"/>
    <w:multiLevelType w:val="hybridMultilevel"/>
    <w:tmpl w:val="E3003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E23"/>
    <w:multiLevelType w:val="hybridMultilevel"/>
    <w:tmpl w:val="4608FE68"/>
    <w:lvl w:ilvl="0" w:tplc="7174FCF6">
      <w:start w:val="1"/>
      <w:numFmt w:val="bullet"/>
      <w:lvlText w:val=""/>
      <w:lvlJc w:val="left"/>
      <w:pPr>
        <w:ind w:left="1429" w:hanging="360"/>
      </w:pPr>
      <w:rPr>
        <w:rFonts w:ascii="Symbol" w:eastAsia="SimHei" w:hAnsi="Symbol" w:hint="default"/>
        <w:b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112A3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2585C"/>
    <w:multiLevelType w:val="hybridMultilevel"/>
    <w:tmpl w:val="EF82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1BE1"/>
    <w:multiLevelType w:val="hybridMultilevel"/>
    <w:tmpl w:val="FD08B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BAE57F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24716"/>
    <w:multiLevelType w:val="hybridMultilevel"/>
    <w:tmpl w:val="94C25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2164A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4246E"/>
    <w:multiLevelType w:val="hybridMultilevel"/>
    <w:tmpl w:val="39A02766"/>
    <w:lvl w:ilvl="0" w:tplc="EBCED06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376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630D5B"/>
    <w:multiLevelType w:val="hybridMultilevel"/>
    <w:tmpl w:val="60F4D5FA"/>
    <w:lvl w:ilvl="0" w:tplc="2BBE9FD6">
      <w:start w:val="13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7330A"/>
    <w:multiLevelType w:val="hybridMultilevel"/>
    <w:tmpl w:val="D6229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D42EF"/>
    <w:multiLevelType w:val="hybridMultilevel"/>
    <w:tmpl w:val="B85E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08"/>
    <w:multiLevelType w:val="hybridMultilevel"/>
    <w:tmpl w:val="8B1AF20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DE0E50"/>
    <w:multiLevelType w:val="hybridMultilevel"/>
    <w:tmpl w:val="794265C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0311129">
    <w:abstractNumId w:val="9"/>
  </w:num>
  <w:num w:numId="2" w16cid:durableId="1150168073">
    <w:abstractNumId w:val="8"/>
  </w:num>
  <w:num w:numId="3" w16cid:durableId="1665284477">
    <w:abstractNumId w:val="7"/>
  </w:num>
  <w:num w:numId="4" w16cid:durableId="78990805">
    <w:abstractNumId w:val="6"/>
  </w:num>
  <w:num w:numId="5" w16cid:durableId="1873417365">
    <w:abstractNumId w:val="5"/>
  </w:num>
  <w:num w:numId="6" w16cid:durableId="228617937">
    <w:abstractNumId w:val="4"/>
  </w:num>
  <w:num w:numId="7" w16cid:durableId="112674755">
    <w:abstractNumId w:val="3"/>
  </w:num>
  <w:num w:numId="8" w16cid:durableId="1260143390">
    <w:abstractNumId w:val="2"/>
  </w:num>
  <w:num w:numId="9" w16cid:durableId="146555872">
    <w:abstractNumId w:val="1"/>
  </w:num>
  <w:num w:numId="10" w16cid:durableId="1622417655">
    <w:abstractNumId w:val="0"/>
  </w:num>
  <w:num w:numId="11" w16cid:durableId="950865730">
    <w:abstractNumId w:val="26"/>
  </w:num>
  <w:num w:numId="12" w16cid:durableId="1072001501">
    <w:abstractNumId w:val="34"/>
  </w:num>
  <w:num w:numId="13" w16cid:durableId="1178890159">
    <w:abstractNumId w:val="32"/>
  </w:num>
  <w:num w:numId="14" w16cid:durableId="1468620905">
    <w:abstractNumId w:val="20"/>
  </w:num>
  <w:num w:numId="15" w16cid:durableId="1052459276">
    <w:abstractNumId w:val="17"/>
  </w:num>
  <w:num w:numId="16" w16cid:durableId="1024551829">
    <w:abstractNumId w:val="30"/>
  </w:num>
  <w:num w:numId="17" w16cid:durableId="1117875064">
    <w:abstractNumId w:val="15"/>
  </w:num>
  <w:num w:numId="18" w16cid:durableId="1502427341">
    <w:abstractNumId w:val="39"/>
  </w:num>
  <w:num w:numId="19" w16cid:durableId="1786146614">
    <w:abstractNumId w:val="33"/>
  </w:num>
  <w:num w:numId="20" w16cid:durableId="1897157668">
    <w:abstractNumId w:val="12"/>
  </w:num>
  <w:num w:numId="21" w16cid:durableId="535001423">
    <w:abstractNumId w:val="37"/>
  </w:num>
  <w:num w:numId="22" w16cid:durableId="1680815563">
    <w:abstractNumId w:val="24"/>
  </w:num>
  <w:num w:numId="23" w16cid:durableId="1492790270">
    <w:abstractNumId w:val="13"/>
  </w:num>
  <w:num w:numId="24" w16cid:durableId="802770763">
    <w:abstractNumId w:val="36"/>
  </w:num>
  <w:num w:numId="25" w16cid:durableId="106386632">
    <w:abstractNumId w:val="27"/>
  </w:num>
  <w:num w:numId="26" w16cid:durableId="242031338">
    <w:abstractNumId w:val="16"/>
  </w:num>
  <w:num w:numId="27" w16cid:durableId="1290164701">
    <w:abstractNumId w:val="35"/>
  </w:num>
  <w:num w:numId="28" w16cid:durableId="1504467109">
    <w:abstractNumId w:val="23"/>
  </w:num>
  <w:num w:numId="29" w16cid:durableId="484976219">
    <w:abstractNumId w:val="25"/>
  </w:num>
  <w:num w:numId="30" w16cid:durableId="266424013">
    <w:abstractNumId w:val="38"/>
  </w:num>
  <w:num w:numId="31" w16cid:durableId="1806266863">
    <w:abstractNumId w:val="28"/>
  </w:num>
  <w:num w:numId="32" w16cid:durableId="1524858486">
    <w:abstractNumId w:val="11"/>
  </w:num>
  <w:num w:numId="33" w16cid:durableId="557598058">
    <w:abstractNumId w:val="19"/>
  </w:num>
  <w:num w:numId="34" w16cid:durableId="728697218">
    <w:abstractNumId w:val="29"/>
  </w:num>
  <w:num w:numId="35" w16cid:durableId="257180554">
    <w:abstractNumId w:val="22"/>
  </w:num>
  <w:num w:numId="36" w16cid:durableId="1275789958">
    <w:abstractNumId w:val="18"/>
  </w:num>
  <w:num w:numId="37" w16cid:durableId="406345012">
    <w:abstractNumId w:val="31"/>
  </w:num>
  <w:num w:numId="38" w16cid:durableId="808322340">
    <w:abstractNumId w:val="21"/>
  </w:num>
  <w:num w:numId="39" w16cid:durableId="335696027">
    <w:abstractNumId w:val="14"/>
  </w:num>
  <w:num w:numId="40" w16cid:durableId="1388652783">
    <w:abstractNumId w:val="10"/>
  </w:num>
  <w:num w:numId="41" w16cid:durableId="42873393">
    <w:abstractNumId w:val="40"/>
  </w:num>
  <w:num w:numId="42" w16cid:durableId="7924811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97"/>
    <w:rsid w:val="00000DB9"/>
    <w:rsid w:val="0000141D"/>
    <w:rsid w:val="0000752A"/>
    <w:rsid w:val="00007FB8"/>
    <w:rsid w:val="0001144A"/>
    <w:rsid w:val="00012844"/>
    <w:rsid w:val="00023D82"/>
    <w:rsid w:val="00031184"/>
    <w:rsid w:val="00031AC8"/>
    <w:rsid w:val="00040213"/>
    <w:rsid w:val="00043BE5"/>
    <w:rsid w:val="00055178"/>
    <w:rsid w:val="0005555B"/>
    <w:rsid w:val="0007248C"/>
    <w:rsid w:val="0007389C"/>
    <w:rsid w:val="00073FFE"/>
    <w:rsid w:val="00080002"/>
    <w:rsid w:val="00083E15"/>
    <w:rsid w:val="0009550A"/>
    <w:rsid w:val="000973D6"/>
    <w:rsid w:val="00097433"/>
    <w:rsid w:val="000A2B3B"/>
    <w:rsid w:val="000B01AD"/>
    <w:rsid w:val="000B13F9"/>
    <w:rsid w:val="000C11BC"/>
    <w:rsid w:val="000C36F8"/>
    <w:rsid w:val="000D3928"/>
    <w:rsid w:val="000E23BB"/>
    <w:rsid w:val="000E40AE"/>
    <w:rsid w:val="000F0027"/>
    <w:rsid w:val="000F1945"/>
    <w:rsid w:val="000F1CD2"/>
    <w:rsid w:val="00103DD6"/>
    <w:rsid w:val="00107FAD"/>
    <w:rsid w:val="0011513A"/>
    <w:rsid w:val="00115956"/>
    <w:rsid w:val="00122726"/>
    <w:rsid w:val="0012483E"/>
    <w:rsid w:val="00127577"/>
    <w:rsid w:val="00127B07"/>
    <w:rsid w:val="001343C3"/>
    <w:rsid w:val="001356B2"/>
    <w:rsid w:val="001371BC"/>
    <w:rsid w:val="00145714"/>
    <w:rsid w:val="001605CD"/>
    <w:rsid w:val="00162797"/>
    <w:rsid w:val="001717B7"/>
    <w:rsid w:val="00174005"/>
    <w:rsid w:val="0017767D"/>
    <w:rsid w:val="001813C9"/>
    <w:rsid w:val="00182DCA"/>
    <w:rsid w:val="001840C2"/>
    <w:rsid w:val="00185661"/>
    <w:rsid w:val="001A192C"/>
    <w:rsid w:val="001A58EB"/>
    <w:rsid w:val="001B5F9C"/>
    <w:rsid w:val="001C13A0"/>
    <w:rsid w:val="001C1AC4"/>
    <w:rsid w:val="001C27ED"/>
    <w:rsid w:val="001C2FEE"/>
    <w:rsid w:val="001C6091"/>
    <w:rsid w:val="001D2037"/>
    <w:rsid w:val="001E0F49"/>
    <w:rsid w:val="001E46C0"/>
    <w:rsid w:val="001E7DA5"/>
    <w:rsid w:val="001F0F71"/>
    <w:rsid w:val="001F2BCF"/>
    <w:rsid w:val="0020000E"/>
    <w:rsid w:val="00206A86"/>
    <w:rsid w:val="00211D24"/>
    <w:rsid w:val="002151F9"/>
    <w:rsid w:val="002152A6"/>
    <w:rsid w:val="002246F7"/>
    <w:rsid w:val="00224B45"/>
    <w:rsid w:val="0022586F"/>
    <w:rsid w:val="00226347"/>
    <w:rsid w:val="002429D3"/>
    <w:rsid w:val="00242D0D"/>
    <w:rsid w:val="002438BA"/>
    <w:rsid w:val="00243DC2"/>
    <w:rsid w:val="00252DE6"/>
    <w:rsid w:val="0025666D"/>
    <w:rsid w:val="00260B5F"/>
    <w:rsid w:val="00262C19"/>
    <w:rsid w:val="002745BF"/>
    <w:rsid w:val="00275D74"/>
    <w:rsid w:val="00280331"/>
    <w:rsid w:val="00281A60"/>
    <w:rsid w:val="00287E04"/>
    <w:rsid w:val="002908C2"/>
    <w:rsid w:val="00293F06"/>
    <w:rsid w:val="002A3575"/>
    <w:rsid w:val="002A3ADC"/>
    <w:rsid w:val="002A6C1B"/>
    <w:rsid w:val="002B22F6"/>
    <w:rsid w:val="002B6596"/>
    <w:rsid w:val="002B7328"/>
    <w:rsid w:val="002C74D0"/>
    <w:rsid w:val="002E07B4"/>
    <w:rsid w:val="002E1F96"/>
    <w:rsid w:val="002F10EB"/>
    <w:rsid w:val="002F11A1"/>
    <w:rsid w:val="002F5ABE"/>
    <w:rsid w:val="002F6D2A"/>
    <w:rsid w:val="00303623"/>
    <w:rsid w:val="00303735"/>
    <w:rsid w:val="00305974"/>
    <w:rsid w:val="00311E7E"/>
    <w:rsid w:val="00313F08"/>
    <w:rsid w:val="0031488E"/>
    <w:rsid w:val="00315694"/>
    <w:rsid w:val="0032052B"/>
    <w:rsid w:val="00322462"/>
    <w:rsid w:val="003244A5"/>
    <w:rsid w:val="0032701B"/>
    <w:rsid w:val="00330980"/>
    <w:rsid w:val="003458C2"/>
    <w:rsid w:val="00345932"/>
    <w:rsid w:val="00346958"/>
    <w:rsid w:val="00351E62"/>
    <w:rsid w:val="00354503"/>
    <w:rsid w:val="00357F74"/>
    <w:rsid w:val="00373CBA"/>
    <w:rsid w:val="003941FE"/>
    <w:rsid w:val="003C26F8"/>
    <w:rsid w:val="003C77B2"/>
    <w:rsid w:val="003D6318"/>
    <w:rsid w:val="003E1CFE"/>
    <w:rsid w:val="003E5FDB"/>
    <w:rsid w:val="003F4145"/>
    <w:rsid w:val="003F4D11"/>
    <w:rsid w:val="004003AD"/>
    <w:rsid w:val="0040498C"/>
    <w:rsid w:val="00426D0B"/>
    <w:rsid w:val="0042708A"/>
    <w:rsid w:val="0043165A"/>
    <w:rsid w:val="00433373"/>
    <w:rsid w:val="00433B8D"/>
    <w:rsid w:val="00455030"/>
    <w:rsid w:val="004600F2"/>
    <w:rsid w:val="00460D8A"/>
    <w:rsid w:val="004674E8"/>
    <w:rsid w:val="0047714F"/>
    <w:rsid w:val="00480658"/>
    <w:rsid w:val="004837B5"/>
    <w:rsid w:val="0048467F"/>
    <w:rsid w:val="0048724D"/>
    <w:rsid w:val="0049378A"/>
    <w:rsid w:val="004A4540"/>
    <w:rsid w:val="004A5895"/>
    <w:rsid w:val="004A5DE0"/>
    <w:rsid w:val="004B49E7"/>
    <w:rsid w:val="004D33F2"/>
    <w:rsid w:val="004E6B02"/>
    <w:rsid w:val="004F4C95"/>
    <w:rsid w:val="0050264B"/>
    <w:rsid w:val="00506AB1"/>
    <w:rsid w:val="00507369"/>
    <w:rsid w:val="005214C4"/>
    <w:rsid w:val="00524E4A"/>
    <w:rsid w:val="005318AC"/>
    <w:rsid w:val="00531F9B"/>
    <w:rsid w:val="00533ABF"/>
    <w:rsid w:val="005364F5"/>
    <w:rsid w:val="005467E2"/>
    <w:rsid w:val="0054730D"/>
    <w:rsid w:val="00573722"/>
    <w:rsid w:val="005849F4"/>
    <w:rsid w:val="005909C8"/>
    <w:rsid w:val="00590B20"/>
    <w:rsid w:val="005A3390"/>
    <w:rsid w:val="005C35F5"/>
    <w:rsid w:val="005C61EC"/>
    <w:rsid w:val="005D3652"/>
    <w:rsid w:val="005D6092"/>
    <w:rsid w:val="005E15FB"/>
    <w:rsid w:val="005F03CB"/>
    <w:rsid w:val="005F3882"/>
    <w:rsid w:val="00607162"/>
    <w:rsid w:val="006100EC"/>
    <w:rsid w:val="006179CB"/>
    <w:rsid w:val="0062009D"/>
    <w:rsid w:val="00621CBE"/>
    <w:rsid w:val="00632B78"/>
    <w:rsid w:val="00636E32"/>
    <w:rsid w:val="00643E1E"/>
    <w:rsid w:val="00650B04"/>
    <w:rsid w:val="00650B3A"/>
    <w:rsid w:val="00650FC1"/>
    <w:rsid w:val="0065371D"/>
    <w:rsid w:val="00654FEE"/>
    <w:rsid w:val="00663FF6"/>
    <w:rsid w:val="00665DB3"/>
    <w:rsid w:val="00670788"/>
    <w:rsid w:val="00670C02"/>
    <w:rsid w:val="00681056"/>
    <w:rsid w:val="00686CC4"/>
    <w:rsid w:val="00687A05"/>
    <w:rsid w:val="006A58C2"/>
    <w:rsid w:val="006C10EB"/>
    <w:rsid w:val="006C3166"/>
    <w:rsid w:val="006C6642"/>
    <w:rsid w:val="006C72BF"/>
    <w:rsid w:val="006D2823"/>
    <w:rsid w:val="006D477E"/>
    <w:rsid w:val="006D5D4C"/>
    <w:rsid w:val="006D72D1"/>
    <w:rsid w:val="006E5DC9"/>
    <w:rsid w:val="006E79BB"/>
    <w:rsid w:val="006F4539"/>
    <w:rsid w:val="006F4F30"/>
    <w:rsid w:val="006F7398"/>
    <w:rsid w:val="00700483"/>
    <w:rsid w:val="007047D9"/>
    <w:rsid w:val="00704F4C"/>
    <w:rsid w:val="007050B1"/>
    <w:rsid w:val="00706279"/>
    <w:rsid w:val="00710038"/>
    <w:rsid w:val="00710C11"/>
    <w:rsid w:val="00713C0F"/>
    <w:rsid w:val="00721FD3"/>
    <w:rsid w:val="0072518F"/>
    <w:rsid w:val="00726E6C"/>
    <w:rsid w:val="00727E18"/>
    <w:rsid w:val="007414AC"/>
    <w:rsid w:val="0074240D"/>
    <w:rsid w:val="00742A84"/>
    <w:rsid w:val="00747DC2"/>
    <w:rsid w:val="0075205C"/>
    <w:rsid w:val="00765AAB"/>
    <w:rsid w:val="00770A46"/>
    <w:rsid w:val="007711D3"/>
    <w:rsid w:val="00771228"/>
    <w:rsid w:val="007747DA"/>
    <w:rsid w:val="00780305"/>
    <w:rsid w:val="007840EB"/>
    <w:rsid w:val="00784EC9"/>
    <w:rsid w:val="007858D6"/>
    <w:rsid w:val="00794237"/>
    <w:rsid w:val="007946E0"/>
    <w:rsid w:val="00795900"/>
    <w:rsid w:val="00796BFD"/>
    <w:rsid w:val="007A39A6"/>
    <w:rsid w:val="007A5BB9"/>
    <w:rsid w:val="007B1BA2"/>
    <w:rsid w:val="007B2C80"/>
    <w:rsid w:val="007B56E3"/>
    <w:rsid w:val="007C0040"/>
    <w:rsid w:val="007C2E6C"/>
    <w:rsid w:val="007C32E7"/>
    <w:rsid w:val="007C3DED"/>
    <w:rsid w:val="007D3590"/>
    <w:rsid w:val="007D5DCD"/>
    <w:rsid w:val="007F0376"/>
    <w:rsid w:val="007F0A1F"/>
    <w:rsid w:val="007F43C7"/>
    <w:rsid w:val="007F509F"/>
    <w:rsid w:val="00805DAC"/>
    <w:rsid w:val="00814A37"/>
    <w:rsid w:val="00822897"/>
    <w:rsid w:val="00823401"/>
    <w:rsid w:val="00823F82"/>
    <w:rsid w:val="008344BF"/>
    <w:rsid w:val="008357D1"/>
    <w:rsid w:val="00841E76"/>
    <w:rsid w:val="0084663D"/>
    <w:rsid w:val="008532A4"/>
    <w:rsid w:val="00853797"/>
    <w:rsid w:val="00891951"/>
    <w:rsid w:val="00896754"/>
    <w:rsid w:val="008B7794"/>
    <w:rsid w:val="008C44A7"/>
    <w:rsid w:val="008C6470"/>
    <w:rsid w:val="008C7FFE"/>
    <w:rsid w:val="008D067A"/>
    <w:rsid w:val="008D6596"/>
    <w:rsid w:val="008E1DED"/>
    <w:rsid w:val="008E2077"/>
    <w:rsid w:val="008E36BB"/>
    <w:rsid w:val="008E63E9"/>
    <w:rsid w:val="008E7762"/>
    <w:rsid w:val="008E7C39"/>
    <w:rsid w:val="008F48E3"/>
    <w:rsid w:val="0090117E"/>
    <w:rsid w:val="00904096"/>
    <w:rsid w:val="00904A11"/>
    <w:rsid w:val="00913504"/>
    <w:rsid w:val="0091752D"/>
    <w:rsid w:val="00920354"/>
    <w:rsid w:val="00926BAF"/>
    <w:rsid w:val="00926C90"/>
    <w:rsid w:val="00937BF4"/>
    <w:rsid w:val="00941209"/>
    <w:rsid w:val="00941B4D"/>
    <w:rsid w:val="00943756"/>
    <w:rsid w:val="009512C5"/>
    <w:rsid w:val="00951D3D"/>
    <w:rsid w:val="0096586E"/>
    <w:rsid w:val="009663F6"/>
    <w:rsid w:val="00973697"/>
    <w:rsid w:val="0097402F"/>
    <w:rsid w:val="0098440A"/>
    <w:rsid w:val="00984942"/>
    <w:rsid w:val="009859EA"/>
    <w:rsid w:val="009861F2"/>
    <w:rsid w:val="00993502"/>
    <w:rsid w:val="0099489B"/>
    <w:rsid w:val="009A0DCB"/>
    <w:rsid w:val="009A2942"/>
    <w:rsid w:val="009A45F8"/>
    <w:rsid w:val="009A6A9C"/>
    <w:rsid w:val="009A7302"/>
    <w:rsid w:val="009C2308"/>
    <w:rsid w:val="009C56C5"/>
    <w:rsid w:val="009C6AE0"/>
    <w:rsid w:val="009C7462"/>
    <w:rsid w:val="009D53DF"/>
    <w:rsid w:val="009E2661"/>
    <w:rsid w:val="009F0F2F"/>
    <w:rsid w:val="009F1E5A"/>
    <w:rsid w:val="009F281B"/>
    <w:rsid w:val="009F4268"/>
    <w:rsid w:val="009F4DC3"/>
    <w:rsid w:val="009F4FC5"/>
    <w:rsid w:val="009F6724"/>
    <w:rsid w:val="00A0195D"/>
    <w:rsid w:val="00A10AB2"/>
    <w:rsid w:val="00A11162"/>
    <w:rsid w:val="00A176A7"/>
    <w:rsid w:val="00A21EE3"/>
    <w:rsid w:val="00A23E60"/>
    <w:rsid w:val="00A3165A"/>
    <w:rsid w:val="00A31A0B"/>
    <w:rsid w:val="00A32889"/>
    <w:rsid w:val="00A3480F"/>
    <w:rsid w:val="00A3784D"/>
    <w:rsid w:val="00A46BE6"/>
    <w:rsid w:val="00A51AFE"/>
    <w:rsid w:val="00A56BF2"/>
    <w:rsid w:val="00A60208"/>
    <w:rsid w:val="00A6039A"/>
    <w:rsid w:val="00A713FC"/>
    <w:rsid w:val="00A74930"/>
    <w:rsid w:val="00A7780E"/>
    <w:rsid w:val="00A8295C"/>
    <w:rsid w:val="00A868DF"/>
    <w:rsid w:val="00A9028D"/>
    <w:rsid w:val="00A9551B"/>
    <w:rsid w:val="00AA2503"/>
    <w:rsid w:val="00AA4732"/>
    <w:rsid w:val="00AB24AB"/>
    <w:rsid w:val="00AC0C54"/>
    <w:rsid w:val="00AC2FBF"/>
    <w:rsid w:val="00AC3A88"/>
    <w:rsid w:val="00AD5D60"/>
    <w:rsid w:val="00AE45FD"/>
    <w:rsid w:val="00AF7B5F"/>
    <w:rsid w:val="00B03638"/>
    <w:rsid w:val="00B0550A"/>
    <w:rsid w:val="00B11946"/>
    <w:rsid w:val="00B1430A"/>
    <w:rsid w:val="00B153BE"/>
    <w:rsid w:val="00B21E65"/>
    <w:rsid w:val="00B521C2"/>
    <w:rsid w:val="00B57E76"/>
    <w:rsid w:val="00B6113B"/>
    <w:rsid w:val="00B70E3D"/>
    <w:rsid w:val="00B753A5"/>
    <w:rsid w:val="00B7584E"/>
    <w:rsid w:val="00B821DF"/>
    <w:rsid w:val="00B90249"/>
    <w:rsid w:val="00B975B0"/>
    <w:rsid w:val="00BA30DB"/>
    <w:rsid w:val="00BB34D7"/>
    <w:rsid w:val="00BB5C21"/>
    <w:rsid w:val="00BD1726"/>
    <w:rsid w:val="00BD21E4"/>
    <w:rsid w:val="00BE6A11"/>
    <w:rsid w:val="00BF328E"/>
    <w:rsid w:val="00BF4556"/>
    <w:rsid w:val="00C02916"/>
    <w:rsid w:val="00C06247"/>
    <w:rsid w:val="00C1786B"/>
    <w:rsid w:val="00C25317"/>
    <w:rsid w:val="00C3240F"/>
    <w:rsid w:val="00C37476"/>
    <w:rsid w:val="00C3756A"/>
    <w:rsid w:val="00C506A8"/>
    <w:rsid w:val="00C518F0"/>
    <w:rsid w:val="00C528C4"/>
    <w:rsid w:val="00C67B93"/>
    <w:rsid w:val="00C80A3D"/>
    <w:rsid w:val="00C973F2"/>
    <w:rsid w:val="00CB2A0F"/>
    <w:rsid w:val="00CB6070"/>
    <w:rsid w:val="00CB6F5A"/>
    <w:rsid w:val="00CC51B6"/>
    <w:rsid w:val="00CC74A1"/>
    <w:rsid w:val="00CD75B0"/>
    <w:rsid w:val="00CE06E6"/>
    <w:rsid w:val="00CE3CF7"/>
    <w:rsid w:val="00CE54BC"/>
    <w:rsid w:val="00D03B5A"/>
    <w:rsid w:val="00D10F75"/>
    <w:rsid w:val="00D11F44"/>
    <w:rsid w:val="00D240B4"/>
    <w:rsid w:val="00D26E0C"/>
    <w:rsid w:val="00D3427C"/>
    <w:rsid w:val="00D5678F"/>
    <w:rsid w:val="00D57B2D"/>
    <w:rsid w:val="00D73F8C"/>
    <w:rsid w:val="00D7531E"/>
    <w:rsid w:val="00D865F6"/>
    <w:rsid w:val="00D92031"/>
    <w:rsid w:val="00D9463B"/>
    <w:rsid w:val="00D97932"/>
    <w:rsid w:val="00DA51A4"/>
    <w:rsid w:val="00DB6EA5"/>
    <w:rsid w:val="00DC037D"/>
    <w:rsid w:val="00DC341E"/>
    <w:rsid w:val="00DD3DE7"/>
    <w:rsid w:val="00DD4233"/>
    <w:rsid w:val="00DE39D7"/>
    <w:rsid w:val="00DE76AF"/>
    <w:rsid w:val="00DF728B"/>
    <w:rsid w:val="00E00D0F"/>
    <w:rsid w:val="00E0212A"/>
    <w:rsid w:val="00E07223"/>
    <w:rsid w:val="00E07513"/>
    <w:rsid w:val="00E25C3F"/>
    <w:rsid w:val="00E32E3A"/>
    <w:rsid w:val="00E32ED3"/>
    <w:rsid w:val="00E37D59"/>
    <w:rsid w:val="00E420A9"/>
    <w:rsid w:val="00E440FC"/>
    <w:rsid w:val="00E474BF"/>
    <w:rsid w:val="00E51B3D"/>
    <w:rsid w:val="00E60668"/>
    <w:rsid w:val="00E674C1"/>
    <w:rsid w:val="00E815F7"/>
    <w:rsid w:val="00E81B2A"/>
    <w:rsid w:val="00E91E28"/>
    <w:rsid w:val="00E962E0"/>
    <w:rsid w:val="00E96D67"/>
    <w:rsid w:val="00E96FFE"/>
    <w:rsid w:val="00EA15D3"/>
    <w:rsid w:val="00EA2149"/>
    <w:rsid w:val="00EB31F6"/>
    <w:rsid w:val="00EB56A3"/>
    <w:rsid w:val="00EB73EE"/>
    <w:rsid w:val="00EC1358"/>
    <w:rsid w:val="00EC183A"/>
    <w:rsid w:val="00EF46AE"/>
    <w:rsid w:val="00F02A9E"/>
    <w:rsid w:val="00F06CD1"/>
    <w:rsid w:val="00F17599"/>
    <w:rsid w:val="00F209B4"/>
    <w:rsid w:val="00F266D6"/>
    <w:rsid w:val="00F26C86"/>
    <w:rsid w:val="00F350E4"/>
    <w:rsid w:val="00F42CB3"/>
    <w:rsid w:val="00F45CD1"/>
    <w:rsid w:val="00F47FDC"/>
    <w:rsid w:val="00F52687"/>
    <w:rsid w:val="00F56B76"/>
    <w:rsid w:val="00F64400"/>
    <w:rsid w:val="00F716E5"/>
    <w:rsid w:val="00F818CF"/>
    <w:rsid w:val="00F903E2"/>
    <w:rsid w:val="00F908F9"/>
    <w:rsid w:val="00F92964"/>
    <w:rsid w:val="00F9565C"/>
    <w:rsid w:val="00FB67AA"/>
    <w:rsid w:val="00FD0158"/>
    <w:rsid w:val="00FD697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CEBC"/>
  <w15:docId w15:val="{FDC183C2-2294-45C4-9CA0-D4C88B6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2C"/>
    <w:pPr>
      <w:spacing w:after="40" w:line="240" w:lineRule="auto"/>
    </w:pPr>
    <w:rPr>
      <w:rFonts w:ascii="Segoe UI Variable Display" w:hAnsi="Segoe UI Variable Display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F0027"/>
    <w:pPr>
      <w:keepNext/>
      <w:keepLines/>
      <w:shd w:val="clear" w:color="auto" w:fill="FFF2CC" w:themeFill="accent4" w:themeFillTint="33"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92C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027"/>
    <w:pPr>
      <w:keepNext/>
      <w:keepLines/>
      <w:spacing w:before="40" w:after="0"/>
      <w:outlineLvl w:val="3"/>
    </w:pPr>
    <w:rPr>
      <w:rFonts w:ascii="Segoe UI Light" w:eastAsiaTheme="majorEastAsia" w:hAnsi="Segoe UI Light" w:cs="Segoe UI Light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F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5DB3"/>
  </w:style>
  <w:style w:type="paragraph" w:styleId="Piedepgina">
    <w:name w:val="footer"/>
    <w:basedOn w:val="Normal"/>
    <w:link w:val="Piedepgina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B3"/>
  </w:style>
  <w:style w:type="character" w:styleId="Hipervnculo">
    <w:name w:val="Hyperlink"/>
    <w:basedOn w:val="Fuentedeprrafopredeter"/>
    <w:uiPriority w:val="99"/>
    <w:unhideWhenUsed/>
    <w:rsid w:val="003545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45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"/>
    <w:qFormat/>
    <w:rsid w:val="001A192C"/>
    <w:pPr>
      <w:spacing w:after="0"/>
      <w:contextualSpacing/>
    </w:pPr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A192C"/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0F0027"/>
    <w:rPr>
      <w:rFonts w:ascii="Segoe UI Variable Display" w:eastAsiaTheme="majorEastAsia" w:hAnsi="Segoe UI Variable Display" w:cstheme="majorBidi"/>
      <w:color w:val="002060"/>
      <w:sz w:val="26"/>
      <w:szCs w:val="26"/>
      <w:shd w:val="clear" w:color="auto" w:fill="FFF2CC" w:themeFill="accent4" w:themeFillTint="33"/>
    </w:rPr>
  </w:style>
  <w:style w:type="paragraph" w:styleId="Prrafodelista">
    <w:name w:val="List Paragraph"/>
    <w:basedOn w:val="Normal"/>
    <w:uiPriority w:val="34"/>
    <w:qFormat/>
    <w:rsid w:val="002F10EB"/>
    <w:pPr>
      <w:ind w:left="720"/>
      <w:contextualSpacing/>
    </w:pPr>
  </w:style>
  <w:style w:type="paragraph" w:customStyle="1" w:styleId="Default">
    <w:name w:val="Default"/>
    <w:rsid w:val="00B57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A192C"/>
    <w:pPr>
      <w:widowControl w:val="0"/>
      <w:autoSpaceDE w:val="0"/>
      <w:autoSpaceDN w:val="0"/>
      <w:spacing w:after="0"/>
    </w:pPr>
    <w:rPr>
      <w:rFonts w:ascii="Segoe UI Light" w:eastAsia="Decima Nova Pro" w:hAnsi="Segoe UI Light" w:cs="Segoe UI Ligh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92C"/>
    <w:rPr>
      <w:rFonts w:ascii="Segoe UI Light" w:eastAsia="Decima Nova Pro" w:hAnsi="Segoe UI Light" w:cs="Segoe UI Light"/>
    </w:rPr>
  </w:style>
  <w:style w:type="character" w:styleId="Nmerodepgina">
    <w:name w:val="page number"/>
    <w:basedOn w:val="Fuentedeprrafopredeter"/>
    <w:uiPriority w:val="99"/>
    <w:semiHidden/>
    <w:unhideWhenUsed/>
    <w:rsid w:val="00A9551B"/>
  </w:style>
  <w:style w:type="paragraph" w:styleId="NormalWeb">
    <w:name w:val="Normal (Web)"/>
    <w:basedOn w:val="Normal"/>
    <w:uiPriority w:val="99"/>
    <w:semiHidden/>
    <w:unhideWhenUsed/>
    <w:rsid w:val="0012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ozzzk">
    <w:name w:val="ozzzk"/>
    <w:basedOn w:val="Fuentedeprrafopredeter"/>
    <w:rsid w:val="001E46C0"/>
  </w:style>
  <w:style w:type="character" w:customStyle="1" w:styleId="ms-button-flexcontainer">
    <w:name w:val="ms-button-flexcontainer"/>
    <w:basedOn w:val="Fuentedeprrafopredeter"/>
    <w:rsid w:val="001E46C0"/>
  </w:style>
  <w:style w:type="character" w:customStyle="1" w:styleId="flwlv">
    <w:name w:val="flwlv"/>
    <w:basedOn w:val="Fuentedeprrafopredeter"/>
    <w:rsid w:val="001E46C0"/>
  </w:style>
  <w:style w:type="character" w:customStyle="1" w:styleId="entity">
    <w:name w:val="_entity"/>
    <w:basedOn w:val="Fuentedeprrafopredeter"/>
    <w:rsid w:val="001E46C0"/>
  </w:style>
  <w:style w:type="character" w:customStyle="1" w:styleId="pu1yl">
    <w:name w:val="pu1yl"/>
    <w:basedOn w:val="Fuentedeprrafopredeter"/>
    <w:rsid w:val="001E46C0"/>
  </w:style>
  <w:style w:type="paragraph" w:customStyle="1" w:styleId="TableParagraph">
    <w:name w:val="Table Paragraph"/>
    <w:basedOn w:val="Normal"/>
    <w:uiPriority w:val="1"/>
    <w:qFormat/>
    <w:rsid w:val="003F4D11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12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1209"/>
    <w:rPr>
      <w:rFonts w:ascii="Calibri" w:hAnsi="Calibri" w:cstheme="minorHAnsi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1209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1209"/>
    <w:rPr>
      <w:rFonts w:ascii="Calibri" w:hAnsi="Calibri" w:cstheme="minorHAns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666666"/>
    </w:rPr>
  </w:style>
  <w:style w:type="character" w:customStyle="1" w:styleId="INSPECTORIA">
    <w:name w:val="INSPECTORIA"/>
    <w:basedOn w:val="Fuentedeprrafopredeter"/>
    <w:uiPriority w:val="1"/>
    <w:rsid w:val="0048467F"/>
    <w:rPr>
      <w:rFonts w:ascii="Decima Nova Pro" w:hAnsi="Decima Nova Pro"/>
      <w:b/>
      <w:i/>
      <w:color w:val="595959" w:themeColor="text1" w:themeTint="A6"/>
      <w:sz w:val="32"/>
    </w:rPr>
  </w:style>
  <w:style w:type="character" w:customStyle="1" w:styleId="INSPECTORIA-NEGRITA">
    <w:name w:val="INSPECTORIA-NEGRITA"/>
    <w:basedOn w:val="Fuentedeprrafopredeter"/>
    <w:uiPriority w:val="1"/>
    <w:rsid w:val="00CE06E6"/>
    <w:rPr>
      <w:rFonts w:ascii="Decima Nova Pro Lt" w:hAnsi="Decima Nova Pro Lt"/>
      <w:b/>
    </w:rPr>
  </w:style>
  <w:style w:type="character" w:customStyle="1" w:styleId="Estilo1">
    <w:name w:val="Estilo1"/>
    <w:basedOn w:val="INSPECTORIA-NEGRITA"/>
    <w:uiPriority w:val="1"/>
    <w:rsid w:val="00346958"/>
    <w:rPr>
      <w:rFonts w:ascii="Decima Nova Pro Heavy" w:hAnsi="Decima Nova Pro Heavy"/>
      <w:b/>
    </w:rPr>
  </w:style>
  <w:style w:type="character" w:customStyle="1" w:styleId="Estilo2">
    <w:name w:val="Estilo2"/>
    <w:basedOn w:val="Fuentedeprrafopredeter"/>
    <w:uiPriority w:val="1"/>
    <w:rsid w:val="00262C19"/>
    <w:rPr>
      <w:rFonts w:ascii="Decima Nova Pro Heavy" w:hAnsi="Decima Nova Pro Heavy"/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="Segoe UI Variable Display" w:eastAsiaTheme="majorEastAsia" w:hAnsi="Segoe UI Variable Display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192C"/>
    <w:rPr>
      <w:rFonts w:ascii="Segoe UI Variable Display" w:eastAsiaTheme="majorEastAsia" w:hAnsi="Segoe UI Variable Display" w:cstheme="majorBidi"/>
      <w:b/>
      <w:bCs/>
      <w:color w:val="1F3763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0F0027"/>
    <w:pPr>
      <w:spacing w:after="0" w:line="240" w:lineRule="auto"/>
    </w:pPr>
    <w:rPr>
      <w:rFonts w:ascii="Segoe UI Variable Display" w:hAnsi="Segoe UI Variable Display" w:cstheme="minorHAns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F0027"/>
    <w:rPr>
      <w:rFonts w:ascii="Segoe UI Light" w:eastAsiaTheme="majorEastAsia" w:hAnsi="Segoe UI Light" w:cs="Segoe UI Light"/>
      <w:i/>
      <w:iCs/>
      <w:color w:val="2F5496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0027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F0027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7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97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uentedeprrafopredeter"/>
    <w:rsid w:val="001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33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0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18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0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231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675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40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3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6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0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180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1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03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3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ESIANOSLOYOLA.E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1\Downloads\Membre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004ACA594448A3BF67D4AAB532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9AD-F50E-48D6-981A-068182776FA3}"/>
      </w:docPartPr>
      <w:docPartBody>
        <w:p w:rsidR="00055436" w:rsidRDefault="0009518D">
          <w:pPr>
            <w:pStyle w:val="C9004ACA594448A3BF67D4AAB5322CC2"/>
          </w:pPr>
          <w:r w:rsidRPr="009155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8D"/>
    <w:rsid w:val="00055436"/>
    <w:rsid w:val="0009518D"/>
    <w:rsid w:val="00322141"/>
    <w:rsid w:val="005A72E2"/>
    <w:rsid w:val="00673491"/>
    <w:rsid w:val="00726E6C"/>
    <w:rsid w:val="007E478A"/>
    <w:rsid w:val="00C4073C"/>
    <w:rsid w:val="00D2616E"/>
    <w:rsid w:val="00E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C9004ACA594448A3BF67D4AAB5322CC2">
    <w:name w:val="C9004ACA594448A3BF67D4AAB5322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ECFC62F11FE448A144DB20D3BF014" ma:contentTypeVersion="5" ma:contentTypeDescription="Crear nuevo documento." ma:contentTypeScope="" ma:versionID="8d951481d3f02a94796747b9899a68cf">
  <xsd:schema xmlns:xsd="http://www.w3.org/2001/XMLSchema" xmlns:xs="http://www.w3.org/2001/XMLSchema" xmlns:p="http://schemas.microsoft.com/office/2006/metadata/properties" xmlns:ns2="3ff71b5c-0476-45d5-9b35-43e2d766e0e4" xmlns:ns3="bae40fe9-620b-44a4-9572-454351be3d36" targetNamespace="http://schemas.microsoft.com/office/2006/metadata/properties" ma:root="true" ma:fieldsID="f38694ffce0defc0d770595dadc8c506" ns2:_="" ns3:_="">
    <xsd:import namespace="3ff71b5c-0476-45d5-9b35-43e2d766e0e4"/>
    <xsd:import namespace="bae40fe9-620b-44a4-9572-454351be3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1b5c-0476-45d5-9b35-43e2d766e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0fe9-620b-44a4-9572-454351be3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893B6-CFA0-448A-AADD-FE9BE6E83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C89B-0CEF-4047-B7B3-3963288E8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91F54-81D7-4051-B234-801571917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A94D5-2190-4615-916F-B9877B14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1b5c-0476-45d5-9b35-43e2d766e0e4"/>
    <ds:schemaRef ds:uri="bae40fe9-620b-44a4-9572-454351be3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2024</Template>
  <TotalTime>2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12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https://forms.gle/EvjS3fdNvqXC2Ked7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http://www.salesianosloyola.es/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MARTA GARCIA DE LA ROSA</cp:lastModifiedBy>
  <cp:revision>4</cp:revision>
  <cp:lastPrinted>2024-06-13T09:13:00Z</cp:lastPrinted>
  <dcterms:created xsi:type="dcterms:W3CDTF">2024-06-17T08:28:00Z</dcterms:created>
  <dcterms:modified xsi:type="dcterms:W3CDTF">2025-06-18T04:52:00Z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0x010100615ECFC62F11FE448A144DB20D3BF014</vt:lpwstr>
  </property>
</Properties>
</file>